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EDA" w:rsidRPr="00CC107E" w:rsidRDefault="00EE5342" w:rsidP="002C4BDF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szCs w:val="36"/>
          <w:lang w:eastAsia="en-GB"/>
        </w:rPr>
        <w:t>Basic level checklist</w:t>
      </w:r>
    </w:p>
    <w:p w:rsidR="002E780A" w:rsidRPr="00CC107E" w:rsidRDefault="002E780A" w:rsidP="002C4BD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C107E" w:rsidRPr="00CC107E" w:rsidRDefault="00CC107E" w:rsidP="00CC1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TableGrid"/>
        <w:tblW w:w="15026" w:type="dxa"/>
        <w:tblInd w:w="-601" w:type="dxa"/>
        <w:tblLook w:val="04A0" w:firstRow="1" w:lastRow="0" w:firstColumn="1" w:lastColumn="0" w:noHBand="0" w:noVBand="1"/>
      </w:tblPr>
      <w:tblGrid>
        <w:gridCol w:w="4928"/>
        <w:gridCol w:w="10098"/>
      </w:tblGrid>
      <w:tr w:rsidR="00CC107E" w:rsidRPr="00CC107E" w:rsidTr="002C4BDF">
        <w:tc>
          <w:tcPr>
            <w:tcW w:w="4928" w:type="dxa"/>
          </w:tcPr>
          <w:p w:rsidR="00CC107E" w:rsidRDefault="00EE5342" w:rsidP="009B3E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What’s your project about?</w:t>
            </w:r>
          </w:p>
          <w:p w:rsidR="00EE5342" w:rsidRDefault="00EE5342" w:rsidP="009B3E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EE5342" w:rsidRPr="002C4BDF" w:rsidRDefault="00EE5342" w:rsidP="009B3E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CC107E" w:rsidRPr="002C4BDF" w:rsidRDefault="00CC107E" w:rsidP="009B3E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10098" w:type="dxa"/>
          </w:tcPr>
          <w:p w:rsidR="00CC107E" w:rsidRPr="00CC107E" w:rsidRDefault="00CC107E" w:rsidP="009B3EDA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GB"/>
              </w:rPr>
            </w:pPr>
          </w:p>
        </w:tc>
      </w:tr>
      <w:tr w:rsidR="00CC107E" w:rsidRPr="00CC107E" w:rsidTr="002C4BDF">
        <w:tc>
          <w:tcPr>
            <w:tcW w:w="4928" w:type="dxa"/>
          </w:tcPr>
          <w:p w:rsidR="00CC107E" w:rsidRDefault="00EE5342" w:rsidP="009B3E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Who were your learners?</w:t>
            </w:r>
          </w:p>
          <w:p w:rsidR="00EE5342" w:rsidRPr="002C4BDF" w:rsidRDefault="00EE5342" w:rsidP="009B3E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CC107E" w:rsidRPr="002C4BDF" w:rsidRDefault="00CC107E" w:rsidP="009B3E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CC107E" w:rsidRPr="002C4BDF" w:rsidRDefault="00CC107E" w:rsidP="009B3E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10098" w:type="dxa"/>
          </w:tcPr>
          <w:p w:rsidR="00CC107E" w:rsidRPr="00CC107E" w:rsidRDefault="00CC107E" w:rsidP="009B3EDA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GB"/>
              </w:rPr>
            </w:pPr>
          </w:p>
        </w:tc>
      </w:tr>
      <w:tr w:rsidR="00CC107E" w:rsidRPr="00CC107E" w:rsidTr="002C4BDF">
        <w:tc>
          <w:tcPr>
            <w:tcW w:w="4928" w:type="dxa"/>
          </w:tcPr>
          <w:p w:rsidR="00CC107E" w:rsidRPr="002C4BDF" w:rsidRDefault="00EE5342" w:rsidP="009B3E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How many of them were there?</w:t>
            </w:r>
          </w:p>
          <w:p w:rsidR="00CC107E" w:rsidRDefault="00CC107E" w:rsidP="002C4BD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EE5342" w:rsidRPr="002C4BDF" w:rsidRDefault="00EE5342" w:rsidP="002C4BD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CC107E" w:rsidRPr="002C4BDF" w:rsidRDefault="00CC107E" w:rsidP="009B3E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10098" w:type="dxa"/>
          </w:tcPr>
          <w:p w:rsidR="00CC107E" w:rsidRPr="00CC107E" w:rsidRDefault="00CC107E" w:rsidP="009B3EDA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GB"/>
              </w:rPr>
            </w:pPr>
          </w:p>
        </w:tc>
      </w:tr>
      <w:tr w:rsidR="00CC107E" w:rsidRPr="00CC107E" w:rsidTr="002C4BDF">
        <w:tc>
          <w:tcPr>
            <w:tcW w:w="4928" w:type="dxa"/>
          </w:tcPr>
          <w:p w:rsidR="00CC107E" w:rsidRDefault="00EE5342" w:rsidP="009B3E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What did you do that was different to normal (e.g. work with a new audience, modify your content, include a new activity etc)</w:t>
            </w:r>
          </w:p>
          <w:p w:rsidR="00EE5342" w:rsidRPr="002C4BDF" w:rsidRDefault="00EE5342" w:rsidP="009B3E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CC107E" w:rsidRPr="002C4BDF" w:rsidRDefault="00CC107E" w:rsidP="009B3E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10098" w:type="dxa"/>
          </w:tcPr>
          <w:p w:rsidR="00CC107E" w:rsidRPr="00CC107E" w:rsidRDefault="00CC107E" w:rsidP="009B3EDA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GB"/>
              </w:rPr>
            </w:pPr>
          </w:p>
        </w:tc>
      </w:tr>
      <w:tr w:rsidR="00CC107E" w:rsidRPr="00CC107E" w:rsidTr="002C4BDF">
        <w:tc>
          <w:tcPr>
            <w:tcW w:w="4928" w:type="dxa"/>
          </w:tcPr>
          <w:p w:rsidR="00CC107E" w:rsidRDefault="00EE5342" w:rsidP="009B3E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How did you test whether the change you made was good or not?</w:t>
            </w:r>
          </w:p>
          <w:p w:rsidR="00EE5342" w:rsidRDefault="00EE5342" w:rsidP="009B3E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EE5342" w:rsidRPr="002C4BDF" w:rsidRDefault="00EE5342" w:rsidP="009B3E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2C4BDF" w:rsidRPr="002C4BDF" w:rsidRDefault="002C4BDF" w:rsidP="009B3E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10098" w:type="dxa"/>
          </w:tcPr>
          <w:p w:rsidR="00CC107E" w:rsidRPr="00CC107E" w:rsidRDefault="00CC107E" w:rsidP="009B3EDA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GB"/>
              </w:rPr>
            </w:pPr>
          </w:p>
        </w:tc>
      </w:tr>
    </w:tbl>
    <w:p w:rsidR="00CC107E" w:rsidRDefault="00CC107E" w:rsidP="009B3EDA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16"/>
          <w:szCs w:val="16"/>
          <w:vertAlign w:val="superscript"/>
          <w:lang w:eastAsia="en-GB"/>
        </w:rPr>
      </w:pPr>
    </w:p>
    <w:p w:rsidR="00EE5342" w:rsidRDefault="00EE5342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16"/>
          <w:szCs w:val="16"/>
          <w:vertAlign w:val="superscript"/>
          <w:lang w:eastAsia="en-GB"/>
        </w:rPr>
      </w:pPr>
    </w:p>
    <w:sectPr w:rsidR="00EE5342" w:rsidSect="002C4BDF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E797E"/>
    <w:multiLevelType w:val="hybridMultilevel"/>
    <w:tmpl w:val="03260D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DA"/>
    <w:rsid w:val="002C4BDF"/>
    <w:rsid w:val="002E780A"/>
    <w:rsid w:val="00432244"/>
    <w:rsid w:val="004D5185"/>
    <w:rsid w:val="008D5891"/>
    <w:rsid w:val="009A1873"/>
    <w:rsid w:val="009B3EDA"/>
    <w:rsid w:val="00BB5C4A"/>
    <w:rsid w:val="00CC107E"/>
    <w:rsid w:val="00DB6883"/>
    <w:rsid w:val="00E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E962C9-C3D5-4C8F-99A5-A090C681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number">
    <w:name w:val="captionnumber"/>
    <w:basedOn w:val="DefaultParagraphFont"/>
    <w:rsid w:val="009B3EDA"/>
  </w:style>
  <w:style w:type="paragraph" w:customStyle="1" w:styleId="simplepara">
    <w:name w:val="simplepara"/>
    <w:basedOn w:val="Normal"/>
    <w:rsid w:val="009B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2E78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7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8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6883"/>
    <w:pPr>
      <w:ind w:left="720"/>
      <w:contextualSpacing/>
    </w:pPr>
  </w:style>
  <w:style w:type="table" w:styleId="TableGrid">
    <w:name w:val="Table Grid"/>
    <w:basedOn w:val="TableNormal"/>
    <w:uiPriority w:val="59"/>
    <w:rsid w:val="00CC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4C57969D.dotm</Template>
  <TotalTime>0</TotalTime>
  <Pages>1</Pages>
  <Words>47</Words>
  <Characters>271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Red Cross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Oliver</dc:creator>
  <cp:lastModifiedBy>Joanna Muise</cp:lastModifiedBy>
  <cp:revision>2</cp:revision>
  <dcterms:created xsi:type="dcterms:W3CDTF">2018-04-19T12:34:00Z</dcterms:created>
  <dcterms:modified xsi:type="dcterms:W3CDTF">2018-04-19T12:34:00Z</dcterms:modified>
</cp:coreProperties>
</file>